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09DE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7A6AACBD">
      <w:pPr>
        <w:widowControl/>
        <w:spacing w:before="240" w:line="560" w:lineRule="exact"/>
        <w:jc w:val="center"/>
        <w:rPr>
          <w:rFonts w:ascii="宋体" w:cs="方正小标宋简体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方正小标宋简体"/>
          <w:color w:val="333333"/>
          <w:kern w:val="0"/>
          <w:sz w:val="44"/>
          <w:szCs w:val="44"/>
        </w:rPr>
        <w:t>公益性岗位报名登记表</w:t>
      </w:r>
    </w:p>
    <w:p w14:paraId="144FDA8B">
      <w:pPr>
        <w:rPr>
          <w:kern w:val="0"/>
        </w:rPr>
      </w:pPr>
    </w:p>
    <w:tbl>
      <w:tblPr>
        <w:tblStyle w:val="4"/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223"/>
        <w:gridCol w:w="603"/>
        <w:gridCol w:w="877"/>
        <w:gridCol w:w="1312"/>
        <w:gridCol w:w="1519"/>
        <w:gridCol w:w="1605"/>
      </w:tblGrid>
      <w:tr w14:paraId="6B974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52A4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48C3C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DFAA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9CFC63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D7673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51CE5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6365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一寸免冠照片</w:t>
            </w:r>
          </w:p>
        </w:tc>
      </w:tr>
      <w:tr w14:paraId="4F8DF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28B4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94ACE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C5CB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EF1D2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FAF8974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F14A180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8F4EF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2D520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9D84B2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身份证</w:t>
            </w:r>
          </w:p>
          <w:p w14:paraId="5F207C56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7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79EEB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  <w:p w14:paraId="791E9FBF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601965E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bottom"/>
          </w:tcPr>
          <w:p w14:paraId="2D23DBC6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  <w:p w14:paraId="65934B97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B9AD1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69346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4003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所属群体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2E395C1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Wingdings 2" w:eastAsia="仿宋" w:cs="仿宋"/>
                <w:color w:val="333333"/>
                <w:kern w:val="0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脱贫劳动力</w:t>
            </w:r>
          </w:p>
          <w:p w14:paraId="3301BAE8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Wingdings 2" w:eastAsia="仿宋" w:cs="仿宋"/>
                <w:color w:val="333333"/>
                <w:kern w:val="0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经认定的就业困难人员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90B3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失业登记时间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7DEA5">
            <w:pPr>
              <w:widowControl/>
              <w:spacing w:line="264" w:lineRule="atLeast"/>
              <w:jc w:val="right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</w:p>
        </w:tc>
      </w:tr>
      <w:tr w14:paraId="4836F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A401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就业失业登记证编号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997A0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57DFC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就业困难人员认定时间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04913D">
            <w:pPr>
              <w:widowControl/>
              <w:spacing w:line="264" w:lineRule="atLeast"/>
              <w:jc w:val="right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</w:p>
        </w:tc>
      </w:tr>
      <w:tr w14:paraId="3764B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C295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98BD3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   </w:t>
            </w:r>
          </w:p>
        </w:tc>
      </w:tr>
      <w:tr w14:paraId="77A34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4537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现居住</w:t>
            </w:r>
          </w:p>
          <w:p w14:paraId="5FEDAD92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7BF43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 </w:t>
            </w:r>
          </w:p>
        </w:tc>
      </w:tr>
      <w:tr w14:paraId="0651C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CFE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职业技能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32F1FAA7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14:paraId="033C8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164A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80C852F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750AF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3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95FCF0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教育</w:t>
            </w:r>
          </w:p>
          <w:p w14:paraId="58023195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C8EFB1D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14:paraId="30E5E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1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BD665E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工作</w:t>
            </w:r>
          </w:p>
          <w:p w14:paraId="3AF765BE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338084EE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292F3F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5C19E2">
            <w:pPr>
              <w:widowControl/>
              <w:spacing w:line="264" w:lineRule="atLeast"/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本人承诺表格所填写内容完全属实。</w:t>
            </w:r>
          </w:p>
          <w:p w14:paraId="6424D54A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签名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>:</w:t>
            </w:r>
          </w:p>
          <w:p w14:paraId="18D22BD2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日期：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日</w:t>
            </w:r>
          </w:p>
        </w:tc>
      </w:tr>
      <w:tr w14:paraId="02C51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BB07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备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注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4F0323B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</w:tbl>
    <w:p w14:paraId="62BD0A7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797" w:header="851" w:footer="992" w:gutter="0"/>
      <w:pgNumType w:start="3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AADC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1CBBD7E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C1A3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F52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3044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22A5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98FD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kNjM0Y2IwOTU0ZjEzMTQxMjRhYjQ0NmVjOThiNjYifQ=="/>
  </w:docVars>
  <w:rsids>
    <w:rsidRoot w:val="00200888"/>
    <w:rsid w:val="00057CD4"/>
    <w:rsid w:val="000A5367"/>
    <w:rsid w:val="00200888"/>
    <w:rsid w:val="002253B6"/>
    <w:rsid w:val="005826CB"/>
    <w:rsid w:val="00B9363B"/>
    <w:rsid w:val="00E35FB3"/>
    <w:rsid w:val="00E84836"/>
    <w:rsid w:val="1B6725F2"/>
    <w:rsid w:val="406E1319"/>
    <w:rsid w:val="591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Header Char"/>
    <w:basedOn w:val="5"/>
    <w:link w:val="3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151</Words>
  <Characters>151</Characters>
  <Lines>0</Lines>
  <Paragraphs>0</Paragraphs>
  <TotalTime>4</TotalTime>
  <ScaleCrop>false</ScaleCrop>
  <LinksUpToDate>false</LinksUpToDate>
  <CharactersWithSpaces>294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2023-05-16T09:01:00Z</dcterms:created>
  <dc:creator>56356</dc:creator>
  <cp:lastModifiedBy>莫日浩</cp:lastModifiedBy>
  <cp:lastPrinted>2023-05-17T09:20:00Z</cp:lastPrinted>
  <dcterms:modified xsi:type="dcterms:W3CDTF">2025-05-23T09:51:39Z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1CE64A081DAD4BF8B7342721DFFAD3EE_12</vt:lpwstr>
  </property>
  <property fmtid="{D5CDD505-2E9C-101B-9397-08002B2CF9AE}" pid="4" name="KSOTemplateDocerSaveRecord">
    <vt:lpwstr>eyJoZGlkIjoiMjFkNjM0Y2IwOTU0ZjEzMTQxMjRhYjQ0NmVjOThiNjYifQ==</vt:lpwstr>
  </property>
</Properties>
</file>