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ascii="宋体" w:cs="Times New Roman"/>
          <w:b/>
          <w:bCs/>
          <w:color w:val="000000"/>
        </w:rPr>
      </w:pPr>
    </w:p>
    <w:p>
      <w:pPr>
        <w:pStyle w:val="6"/>
        <w:widowControl/>
        <w:spacing w:line="520" w:lineRule="atLeast"/>
        <w:ind w:right="480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cs="方正小标宋简体"/>
          <w:kern w:val="0"/>
          <w:sz w:val="44"/>
          <w:szCs w:val="44"/>
        </w:rPr>
        <w:t>2019</w:t>
      </w:r>
      <w:r>
        <w:rPr>
          <w:rFonts w:hint="eastAsia" w:ascii="方正小标宋简体" w:eastAsia="方正小标宋简体" w:cs="方正小标宋简体"/>
          <w:kern w:val="0"/>
          <w:sz w:val="44"/>
          <w:szCs w:val="44"/>
        </w:rPr>
        <w:t>年食品销售（含特殊食品）“双随机、一公开”抽查单位清单</w:t>
      </w:r>
    </w:p>
    <w:p>
      <w:pPr>
        <w:widowControl/>
        <w:jc w:val="left"/>
        <w:textAlignment w:val="center"/>
        <w:rPr>
          <w:rFonts w:ascii="宋体" w:cs="Times New Roman"/>
          <w:b/>
          <w:bCs/>
          <w:color w:val="000000"/>
        </w:rPr>
      </w:pPr>
    </w:p>
    <w:tbl>
      <w:tblPr>
        <w:tblStyle w:val="2"/>
        <w:tblW w:w="1268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1043"/>
        <w:gridCol w:w="2087"/>
        <w:gridCol w:w="2535"/>
        <w:gridCol w:w="1500"/>
        <w:gridCol w:w="2040"/>
        <w:gridCol w:w="1605"/>
        <w:gridCol w:w="12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kern w:val="0"/>
              </w:rPr>
              <w:t>序号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检查日期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检查单位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地址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检查人员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检查内容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检查发现问题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处置情况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2019/9/10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郁南县都城镇财记大米店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广东省云浮市郁南县都城镇连福二路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刘金莲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莫金瑜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2019/9/10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郁南县都城镇家伟水果档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广东省云浮市郁南县都城镇都城市场第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行第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钟文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谢志伟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2019/9/3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郁南县都城镇雄记商场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广东省云浮市郁南县都城镇城中西路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莫文清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谭建华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2019/9/11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郁南县都城镇景龙副食商店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广东省云浮市郁南县都城镇一环路好景世纪城奕翠苑首层第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钟文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谢志伟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2019/9/10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郁南县都城镇玲玲副食店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广东省云浮市郁南县都城镇二环中路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号金富花园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幢首层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号商铺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刘金莲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莫金瑜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2019/9/10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郁南县都城镇宝德药店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广东省云浮市郁南县都城镇城北一路七十九号首层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刘金莲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莫金瑜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2019/9/3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郁南县都城镇天叶烟酒商店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广东省云浮市郁南县都城镇城中西路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号首层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莫文清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谭建华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2019/9/3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郁南县都城镇龙记商店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广东省云浮市郁南县都城镇新生东路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114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号首层第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莫文清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谭建华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2019/9/4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郁南县都城镇祥隆水果副食店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广东省云浮市郁南县都城镇中山路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236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号首层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莫文清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谭建华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2019/9/10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郁南县都城镇国华保健养生馆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广东省云浮市郁南县都城镇石满冲二环路边陈志锋、叶献平房屋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刘金莲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莫金瑜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2019/9/4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郁南县都城镇金振豪商行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郁南县都城镇江滨东路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莫文清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谭建华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2019/9/10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郁南县都城镇雪凤商店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广东省云浮市郁南县都城镇城北二路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刘金莲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莫金瑜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郁南县都城镇盛旺百货店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郁南县都城镇工业大道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117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号左侧首层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已注销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2019/9/4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郁南县都城镇相约副食店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广东省云浮市郁南县都城镇五龙村委坎二村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号首层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莫文清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谭建华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2019/9/5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郁南县都城镇八八商行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郁南县都城镇江滨东路大堤店铺第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莫文清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谭建华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2019/9/11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郁南县都城镇惠隆副食品商店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广东省云浮市郁南县都城镇一环路飞凤车站首层正门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A2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卡铺位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钟文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谢志伟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2019/9/5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郁南县都城镇泽宁食品商店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广东省云浮市郁南县都城镇工业大道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号首层第二卡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莫文清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谭建华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2019/9/10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郁南县都城镇烨记副食店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广东省云浮市郁南县都城镇城北一路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号前首层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刘金莲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莫金瑜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2019/9/6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郁南县都城镇华强综合商店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广东省云浮市郁南县都城镇城中西路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号（首层）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莫文清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谭建华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郁南县都城镇华信食品商行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广东省云浮市郁南县都城镇白木村委会枕头山君逸豪庭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幢首层商铺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已注销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2019/9/11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云浮天天邦健医药连锁有限公司郁南都城店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广东省云浮市郁南县都城镇工业大道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号首层商铺第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卡号铺位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钟文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谢志伟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2019/9/10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郁南县都城镇国松保健食品商店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广东省云浮市郁南县都城镇大堤路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号四层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C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刘金莲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莫金瑜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2019/8/28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郁南县东坝镇天莲烟酒茶日杂商行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广东省云浮市郁南县东坝镇粗石中心村（谢永彬房屋首层）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何金雄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王思铭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李传赟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2019/8/28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郁南县东坝镇良枝商店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广东省云浮市郁南县东坝镇龙塘村委会（黄良枝房屋）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何金雄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王思铭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李传赟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郁南县东坝镇百丰日用品商场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广东省云浮市郁南县东坝镇龙塘村委中心村（谢文珍房屋首层）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已注销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2019/8/28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郁南县东坝镇双凤锐新商店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广东省云浮市郁南县东坝镇双凤上寨（叶荣基房屋）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何金雄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王思铭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李传赟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2019/8/22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郁南县东坝镇松源保健食品商店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广东省云浮市郁南县东坝镇大坪葡东开发区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卡（傅忠房屋首层）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何金雄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王思铭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李传赟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2019/8/28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郁南县东坝镇好实惠商店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广东省云浮市郁南县东坝镇大坪东兴街（黄维池房屋首层）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何金雄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王思铭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李传赟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2019/8/28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郁南县东坝镇杰乒商店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广东省云浮市郁南县东坝镇沙冲镬耳楼队（林国洪房屋）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何金雄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王思铭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李传赟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2019/9/11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郁南县桂圩镇河田口士多店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广东省云浮市郁南县桂圩镇桂连村委河田村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罗权坤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潘红均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2019/9/11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郁南县桂圩镇灿明日杂店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广东省云浮市郁南县桂圩镇木蔃村委细寨村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罗权坤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潘红均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2019/9/11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郁南县桂圩镇罗顺志清食品商店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广东省云浮市郁南县桂圩镇罗顺车站第二、第三卡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罗权坤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潘红均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2019/9/11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郁南县桂圩镇三指药店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广东省云浮市郁南县桂圩镇罗顺村委会罗顺街道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罗权坤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潘红均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郁南县南江口镇洋洋美水果商行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郁南县南江口镇港口新村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号楼首层第二卡商铺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已注销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2019/9/10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郁南县南江口镇双冲结惠副食商店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广东省云浮市郁南县南江口镇双冲沙街村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郭友生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黄锦云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郁南县南江口镇仁仁副食商店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广东省云浮市郁南县南江口镇云苍大道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号房屋首层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已注销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2019/9/10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郁南县南江口镇佰河杂货店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广东省云浮市郁南县南江口镇创新路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号房屋首层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郭友生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黄锦云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2019/9/10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郁南县南江口国泰药店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广东省云浮市郁南县南江口镇创新路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郭友生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黄锦云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2019/9/10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郁南县南江口镇富桦食品商店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郁南县南江口镇西江路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141-145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号南江御雅苑首层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商铺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郭友生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黄锦云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2019/8/28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郁南县大湾镇荣记水果店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广东省云浮市郁南县大湾镇小桥头邓贤荣房屋首层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钱天鉴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谭俊贤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2019/8/29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郁南县大湾镇其雲商店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广东省云浮市郁南县大湾镇榃蓬村林其雲房屋首层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钱天鉴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谭俊贤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郁南县大湾镇东莱副食商店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广东省云浮市郁南县大湾镇迳口村委金宝村张银芳房屋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已注销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43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2019/8/30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郁南县大湾镇谢荣贤副食店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广东省云浮市郁南县大湾镇水口村谢荣贤房屋首层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钱天鉴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谭俊贤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44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2019/7/23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郁南县建城镇尚艺食品商店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广东省云浮市郁南县建城镇中山路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119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号首层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黄汝锋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李剑雄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2019/7/23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郁南县建城镇弟记副食店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广东省云浮市郁南县建城镇地心村委地心六村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号首层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黄汝锋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李剑雄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46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2019/8/13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郁南县建城镇汝常副食商店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广东省云浮市郁南县建城镇罗旁中学梁汝常房屋首层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黄汝锋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李剑雄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47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2019/8/13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郁南县建城镇均记士多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广东省云浮市郁南县建城镇罗旁埇口村委石九村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黄汝锋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李剑雄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2019/9/1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郁南县大方镇众生药店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广东省云浮市郁南县大方镇大方街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号房屋首层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蔡剑锋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冯晓敏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49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2019/8/21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云浮市大参林药店有限公司郁南正方大岗顶分店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郁南县千官镇人民路（卢植辉）房屋首层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何伟斯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陈伟娴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2019/8/21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郁南县千官镇双龙锦清副食商店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广东省云浮市郁南县千官镇双龙村委（蔡龙标）房屋首层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何伟斯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陈伟娴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2019/8/21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郁南县千官镇健宁堂仁康药店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广东省云浮市郁南县千官镇文明路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号首层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何伟斯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陈伟娴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无保健食品提示牌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已整改完毕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2019/8/21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郁南县千官镇黄英文具店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广东省云浮市郁南县千官镇大全开发区（凌宝清）房屋首层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何伟斯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陈伟娴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53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2019/8/21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郁南县千官镇双龙宝创综合商店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广东省云浮市郁南县千官镇双龙村委会（蔡锦英）房屋首层）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何伟斯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陈伟娴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2019/8/21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郁南县千官镇健宁堂民康药店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广东省云浮市郁南县千官镇茶山开发区（谭伟嫦）房屋首层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何伟斯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陈伟娴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2019/8/19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郁南县千官镇汉文副食商店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广东省云浮市郁南县千官镇大全村委会对面（谢汉文）房屋首层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赖小铭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陈伟娴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2019/8/21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郁南县千官镇大全光明副食商店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广东省云浮市郁南县千官镇大全城南综合市场一楼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蔡剑锋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冯晓敏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57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2019/9/3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郁南县通门镇黄斯霞副食商店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广东省云浮市郁南县通门镇荷木村委大寨村黄斯霞房屋首层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黄汝锋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李剑雄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2019/9/3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郁南县通门镇博源文具店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广东省云浮市郁南县通门镇通门街邮局左侧第二间铺位首层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黄汝锋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李剑雄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2019/9/3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郁南县通门镇莲莲副食商店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广东省云浮市郁南县通门镇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政府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边朱东华房屋首层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黄汝锋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李剑雄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2019/9/3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郁南县通门镇陈洁泉百货商店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广东省云浮市郁南县通门镇罗沙村委大石村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号首层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黄汝锋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李剑雄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2019/9/6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郁南县平台镇彬记副食商店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广东省云浮市郁南县平台镇妙门村委会妙门村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号关树泉房屋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宋佳权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周世华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2019/9/2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郁南县平台镇梁水清副食商店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广东省云浮市郁南县平台镇古同村委会古同球场边平房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黄汝锋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李剑雄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63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2019/9/9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郁南县平台镇钟木旺副食商店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广东省云浮市郁南县平台镇开发区钟木旺房屋首层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宋佳权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周世华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郁南县平台镇老羽副食品商店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广东省云浮市郁南县平台镇石台村委会白社村（羽火强、羽光强、羽容强、羽自强）房屋首层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已注销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2019/9/9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郁南县平台镇标记副食商店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广东省云浮市郁南县平台镇万垌村委会平台供销合作社房屋首层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宋佳权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周世华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66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2019/8/15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郁南县河口镇信强副食商店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广东省云浮市郁南县河口镇城中路练信强房屋首层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莫希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梁滔林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67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郁南县河口镇金姐海味商店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广东省云浮市郁南县河口镇城中路林洪江房屋首层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已注销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2019/8/15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郁南县河口镇超城副食商店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广东省云浮市郁南县河口镇南龙村委黎洞村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号房屋首层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莫希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梁滔林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69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2019/9/10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云浮市大参林药店有限公司郁南正方大益源分店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郁南县连滩镇建设路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傅锦明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卓强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食品非食品混放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已整改完毕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2019/9/8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中国石化销售股份有限公司广东云浮郁南连滩加油站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广东省云浮市郁南县连滩镇珠岗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傅锦明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卓强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郁南县连滩镇口来乐食品店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郁南县连滩镇城东路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号首层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已注销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2019/9/10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郁南县连滩镇小本副食商店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广东省云浮市郁南县连滩镇中华路孙灿坚房屋首层左边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傅锦明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卓强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73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2019/9/10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郁南县连滩镇炳英副食商店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广东省云浮市郁南县连滩镇中兴路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号首层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傅锦明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卓强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74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2019/9/10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郁南县连滩镇林记水果档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广东省云浮市郁南县连滩镇建设路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号首层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傅锦明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卓强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2019/9/13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郁南县连滩镇金培日杂商行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广东省云浮市郁南县连滩镇兴盛路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126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傅锦明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卓强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已注销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76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2019/8/15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郁南县宝珠镇佳丽杂货店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广东省云浮市郁南县宝珠镇大用村委会大用桥头程伟才房屋首层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黄汝锋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李剑雄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77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2019/8/15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郁南县宝珠镇程锡荣日杂店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广东省云浮市郁南县宝珠镇大用村委程锡荣房屋首层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黄汝锋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李剑雄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郁南县历洞镇佰良日杂商店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广东省云浮市郁南县历洞镇历洞村委会三经济社莫柏其房屋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已注销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79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郁南县宋桂镇源丰食品商店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广东省云浮市郁南县宋桂镇罗咀开发区（江志芳房屋首层）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已注销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2019/9/11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中国石油天然气股份有限公司广东云浮郁南九星大道加油站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广东省云浮市郁南县都城镇九星大道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钟文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谢志伟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2019/8/8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云浮天天邦健医药连锁有限公司郁南建城店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广东省云浮市郁南县建城镇中山路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号首层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黄汝锋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李剑雄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2019/8/15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中国石化销售有限公司广东云浮郁南河口加油站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郁南县河口镇门楼垌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莫希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梁滔林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83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2019/8/21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郁南县千官镇复康药房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郁南县千官镇人民路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号首层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何为斯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陈伟娴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84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2019/9/10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罗定市康晟医药有限公司连滩分公司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广东省云浮市郁南县连滩镇建设路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傅锦明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卓强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2019/9/10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云浮市大参林药店有限公司连滩分店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广东省云浮市郁南县连滩镇建设路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号首层第一、二卡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傅锦明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卓强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86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2019/9/10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云浮天天邦健医药连锁有限公司郁南连滩店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广东省云浮市郁南县连滩镇建设路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号首层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傅锦明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卓强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《食品销售日常监督检查要点表》的内容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bookmarkEnd w:id="0"/>
    </w:tbl>
    <w:p>
      <w:pPr>
        <w:jc w:val="left"/>
        <w:rPr>
          <w:rFonts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oNotHyphenateCaps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B830C96"/>
    <w:rsid w:val="002F01B3"/>
    <w:rsid w:val="003F4738"/>
    <w:rsid w:val="00633A49"/>
    <w:rsid w:val="007004E1"/>
    <w:rsid w:val="00AA4EC5"/>
    <w:rsid w:val="1A7858A8"/>
    <w:rsid w:val="1C3F4451"/>
    <w:rsid w:val="4B830C96"/>
    <w:rsid w:val="629B5572"/>
    <w:rsid w:val="64041DDD"/>
    <w:rsid w:val="E67D9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99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paragraph" w:customStyle="1" w:styleId="6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8</Pages>
  <Words>1071</Words>
  <Characters>6107</Characters>
  <Lines>0</Lines>
  <Paragraphs>0</Paragraphs>
  <TotalTime>6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2019-10-09T18:33:00Z</dcterms:created>
  <dc:creator>OO欧</dc:creator>
  <cp:lastModifiedBy>user1</cp:lastModifiedBy>
  <dcterms:modified xsi:type="dcterms:W3CDTF">2022-02-10T14:51:18Z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