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74259"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 w14:paraId="42373115">
      <w:pPr>
        <w:widowControl/>
        <w:spacing w:before="240" w:line="560" w:lineRule="exact"/>
        <w:jc w:val="center"/>
        <w:rPr>
          <w:rFonts w:ascii="宋体" w:cs="方正小标宋简体"/>
          <w:color w:val="333333"/>
          <w:kern w:val="0"/>
          <w:sz w:val="44"/>
          <w:szCs w:val="44"/>
        </w:rPr>
      </w:pPr>
      <w:r>
        <w:rPr>
          <w:rFonts w:hint="eastAsia" w:ascii="宋体" w:hAnsi="宋体" w:cs="方正小标宋简体"/>
          <w:color w:val="333333"/>
          <w:kern w:val="0"/>
          <w:sz w:val="44"/>
          <w:szCs w:val="44"/>
          <w:lang w:val="en-US" w:eastAsia="zh-CN"/>
        </w:rPr>
        <w:t>郁南革命烈士陵园管护人员</w:t>
      </w:r>
      <w:r>
        <w:rPr>
          <w:rFonts w:hint="eastAsia" w:ascii="宋体" w:hAnsi="宋体" w:cs="方正小标宋简体"/>
          <w:color w:val="333333"/>
          <w:kern w:val="0"/>
          <w:sz w:val="44"/>
          <w:szCs w:val="44"/>
        </w:rPr>
        <w:t>报名登记表</w:t>
      </w:r>
    </w:p>
    <w:p w14:paraId="3DB88941">
      <w:pPr>
        <w:rPr>
          <w:kern w:val="0"/>
        </w:rPr>
      </w:pPr>
    </w:p>
    <w:tbl>
      <w:tblPr>
        <w:tblStyle w:val="4"/>
        <w:tblW w:w="82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223"/>
        <w:gridCol w:w="603"/>
        <w:gridCol w:w="877"/>
        <w:gridCol w:w="1312"/>
        <w:gridCol w:w="1519"/>
        <w:gridCol w:w="1605"/>
      </w:tblGrid>
      <w:tr w14:paraId="0E226D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38374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69021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E4A6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6F22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5C30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出生日期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E38840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00C91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一寸免冠照片</w:t>
            </w:r>
          </w:p>
        </w:tc>
      </w:tr>
      <w:tr w14:paraId="1CF370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D5E4D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文化程度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13DDBA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6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1E5F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71BF12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6C89268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908BD9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F344AC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0BFD82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ABFB2D3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身份证</w:t>
            </w:r>
          </w:p>
          <w:p w14:paraId="33F1AA6A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70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CBB1FC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52B4FEF9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12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22EDDAA3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手机号码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bottom"/>
          </w:tcPr>
          <w:p w14:paraId="6611D126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  <w:p w14:paraId="2204EAE6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CE7066">
            <w:pPr>
              <w:rPr>
                <w:rFonts w:ascii="微软雅黑" w:hAnsi="微软雅黑" w:eastAsia="微软雅黑" w:cs="微软雅黑"/>
                <w:color w:val="333333"/>
                <w:sz w:val="16"/>
                <w:szCs w:val="16"/>
              </w:rPr>
            </w:pPr>
          </w:p>
        </w:tc>
      </w:tr>
      <w:tr w14:paraId="1BF276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5123A">
            <w:pPr>
              <w:widowControl/>
              <w:spacing w:line="264" w:lineRule="atLeast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AD905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  </w:t>
            </w:r>
          </w:p>
        </w:tc>
      </w:tr>
      <w:tr w14:paraId="5512AA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DDDC0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现居住</w:t>
            </w:r>
          </w:p>
          <w:p w14:paraId="5DCE2C3B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地址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45238E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    </w:t>
            </w:r>
          </w:p>
        </w:tc>
      </w:tr>
      <w:tr w14:paraId="1945FF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10D5F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职业技能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18A63CAD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4E537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DE7F1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特长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055F9D3B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5CC37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3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FF1CC7F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教育</w:t>
            </w:r>
          </w:p>
          <w:p w14:paraId="4DD0E747">
            <w:pPr>
              <w:widowControl/>
              <w:spacing w:line="264" w:lineRule="atLeast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0D7BEF3">
            <w:pPr>
              <w:widowControl/>
              <w:spacing w:line="264" w:lineRule="atLeast"/>
              <w:jc w:val="center"/>
            </w:pP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</w:p>
        </w:tc>
      </w:tr>
      <w:tr w14:paraId="164773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1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CFC008A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工作</w:t>
            </w:r>
          </w:p>
          <w:p w14:paraId="1946D481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经历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7FD28EB1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 w14:paraId="0A7F84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jc w:val="center"/>
        </w:trPr>
        <w:tc>
          <w:tcPr>
            <w:tcW w:w="822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E9BD59">
            <w:pPr>
              <w:widowControl/>
              <w:spacing w:line="264" w:lineRule="atLeast"/>
              <w:ind w:firstLine="482" w:firstLineChars="200"/>
              <w:jc w:val="left"/>
              <w:rPr>
                <w:rFonts w:ascii="仿宋" w:hAnsi="仿宋" w:eastAsia="仿宋" w:cs="仿宋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</w:rPr>
              <w:t>本人承诺表格所填写内容完全属实。</w:t>
            </w:r>
          </w:p>
          <w:p w14:paraId="0470AC73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签名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>:</w:t>
            </w:r>
          </w:p>
          <w:p w14:paraId="4331817E">
            <w:pPr>
              <w:widowControl/>
              <w:spacing w:line="264" w:lineRule="atLeast"/>
              <w:jc w:val="lef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日期：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年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月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日</w:t>
            </w:r>
          </w:p>
        </w:tc>
      </w:tr>
      <w:tr w14:paraId="7C6F84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8438">
            <w:pPr>
              <w:widowControl/>
              <w:spacing w:line="264" w:lineRule="atLeast"/>
              <w:jc w:val="center"/>
              <w:textAlignment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备</w:t>
            </w: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cs="宋体"/>
                <w:color w:val="333333"/>
                <w:kern w:val="0"/>
                <w:sz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注</w:t>
            </w:r>
          </w:p>
        </w:tc>
        <w:tc>
          <w:tcPr>
            <w:tcW w:w="713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280A94C1">
            <w:pPr>
              <w:widowControl/>
              <w:spacing w:line="264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</w:tbl>
    <w:p w14:paraId="548635B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40" w:bottom="1440" w:left="1797" w:header="851" w:footer="992" w:gutter="0"/>
      <w:pgNumType w:start="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EB6D6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480FF13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24D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14E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7D32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702C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EE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NjM0Y2IwOTU0ZjEzMTQxMjRhYjQ0NmVjOThiNjYifQ=="/>
  </w:docVars>
  <w:rsids>
    <w:rsidRoot w:val="00200888"/>
    <w:rsid w:val="00057CD4"/>
    <w:rsid w:val="000A5367"/>
    <w:rsid w:val="00200888"/>
    <w:rsid w:val="002253B6"/>
    <w:rsid w:val="005826CB"/>
    <w:rsid w:val="00B9363B"/>
    <w:rsid w:val="00E35FB3"/>
    <w:rsid w:val="00E84836"/>
    <w:rsid w:val="0AD35AEF"/>
    <w:rsid w:val="1B6725F2"/>
    <w:rsid w:val="38D8126F"/>
    <w:rsid w:val="3E1242FA"/>
    <w:rsid w:val="591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99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Header Char"/>
    <w:basedOn w:val="5"/>
    <w:link w:val="3"/>
    <w:autoRedefine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146</Words>
  <Characters>146</Characters>
  <Lines>0</Lines>
  <Paragraphs>0</Paragraphs>
  <TotalTime>4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2023-05-16T09:01:00Z</dcterms:created>
  <dc:creator>56356</dc:creator>
  <cp:lastModifiedBy>sunny</cp:lastModifiedBy>
  <cp:lastPrinted>2023-05-17T09:20:00Z</cp:lastPrinted>
  <dcterms:modified xsi:type="dcterms:W3CDTF">2026-07-14T08:27:53Z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36C171A4AA8346D189AE8F680B6E0F1F_13</vt:lpwstr>
  </property>
  <property fmtid="{D5CDD505-2E9C-101B-9397-08002B2CF9AE}" pid="4" name="KSOTemplateDocerSaveRecord">
    <vt:lpwstr>eyJoZGlkIjoiYTUzMjU5NDI3MmE2ZGI3NjNmNDhjZjI5MDA0N2I2NzciLCJ1c2VySWQiOiIxMzk4MDg2NjAwIn0=</vt:lpwstr>
  </property>
</Properties>
</file>